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45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756"/>
        <w:gridCol w:w="105"/>
        <w:gridCol w:w="1250"/>
        <w:gridCol w:w="1099"/>
        <w:gridCol w:w="858"/>
        <w:gridCol w:w="1312"/>
      </w:tblGrid>
      <w:tr w:rsidR="008B7C66" w:rsidRPr="00261791" w:rsidTr="00D50965">
        <w:trPr>
          <w:trHeight w:val="1291"/>
        </w:trPr>
        <w:tc>
          <w:tcPr>
            <w:tcW w:w="1188" w:type="dxa"/>
            <w:vAlign w:val="center"/>
          </w:tcPr>
          <w:p w:rsidR="008B7C66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会员</w:t>
            </w: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61" w:type="dxa"/>
            <w:gridSpan w:val="2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所在二</w:t>
            </w: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级工会</w:t>
            </w:r>
          </w:p>
        </w:tc>
        <w:tc>
          <w:tcPr>
            <w:tcW w:w="3269" w:type="dxa"/>
            <w:gridSpan w:val="3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8B7C66" w:rsidRPr="00261791" w:rsidTr="00D50965">
        <w:trPr>
          <w:trHeight w:val="972"/>
        </w:trPr>
        <w:tc>
          <w:tcPr>
            <w:tcW w:w="1188" w:type="dxa"/>
            <w:vMerge w:val="restart"/>
            <w:vAlign w:val="center"/>
          </w:tcPr>
          <w:p w:rsidR="008B7C66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医院</w:t>
            </w: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861" w:type="dxa"/>
            <w:gridSpan w:val="2"/>
            <w:vMerge w:val="restart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8B7C66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住院</w:t>
            </w: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099" w:type="dxa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住院</w:t>
            </w: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312" w:type="dxa"/>
            <w:vMerge w:val="restart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8B7C66" w:rsidRPr="00261791" w:rsidTr="00D50965">
        <w:trPr>
          <w:trHeight w:val="842"/>
        </w:trPr>
        <w:tc>
          <w:tcPr>
            <w:tcW w:w="1188" w:type="dxa"/>
            <w:vMerge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vMerge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病床号</w:t>
            </w:r>
          </w:p>
        </w:tc>
        <w:tc>
          <w:tcPr>
            <w:tcW w:w="1099" w:type="dxa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8" w:type="dxa"/>
            <w:vMerge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12" w:type="dxa"/>
            <w:vMerge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8B7C66" w:rsidRPr="00261791" w:rsidTr="00D50965">
        <w:trPr>
          <w:trHeight w:val="1523"/>
        </w:trPr>
        <w:tc>
          <w:tcPr>
            <w:tcW w:w="1188" w:type="dxa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病因</w:t>
            </w:r>
          </w:p>
        </w:tc>
        <w:tc>
          <w:tcPr>
            <w:tcW w:w="7380" w:type="dxa"/>
            <w:gridSpan w:val="6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8B7C66" w:rsidRPr="00261791" w:rsidTr="00D50965">
        <w:trPr>
          <w:trHeight w:val="5471"/>
        </w:trPr>
        <w:tc>
          <w:tcPr>
            <w:tcW w:w="1188" w:type="dxa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二级工会申请</w:t>
            </w:r>
          </w:p>
        </w:tc>
        <w:tc>
          <w:tcPr>
            <w:tcW w:w="2756" w:type="dxa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会员</w:t>
            </w:r>
            <w:r>
              <w:rPr>
                <w:rFonts w:ascii="宋体" w:hAnsi="宋体"/>
                <w:b/>
                <w:sz w:val="28"/>
                <w:szCs w:val="28"/>
              </w:rPr>
              <w:t>__________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因病住院，申请</w:t>
            </w:r>
            <w:r>
              <w:rPr>
                <w:rFonts w:ascii="宋体" w:hAnsi="宋体"/>
                <w:b/>
                <w:sz w:val="28"/>
                <w:szCs w:val="28"/>
              </w:rPr>
              <w:t>_________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元慰问金。</w:t>
            </w:r>
          </w:p>
          <w:p w:rsidR="008B7C66" w:rsidRPr="00261791" w:rsidRDefault="008B7C66" w:rsidP="008B7C66">
            <w:pPr>
              <w:adjustRightInd w:val="0"/>
              <w:snapToGrid w:val="0"/>
              <w:spacing w:line="300" w:lineRule="auto"/>
              <w:ind w:firstLineChars="200" w:firstLine="31680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申请金额大写：</w:t>
            </w:r>
          </w:p>
          <w:p w:rsidR="008B7C66" w:rsidRPr="00261791" w:rsidRDefault="008B7C66" w:rsidP="008B7C66">
            <w:pPr>
              <w:adjustRightInd w:val="0"/>
              <w:snapToGrid w:val="0"/>
              <w:spacing w:line="300" w:lineRule="auto"/>
              <w:ind w:firstLineChars="200" w:firstLine="31680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二级工会主席签字：</w:t>
            </w:r>
          </w:p>
          <w:p w:rsidR="008B7C66" w:rsidRPr="00261791" w:rsidRDefault="008B7C66" w:rsidP="008B7C66">
            <w:pPr>
              <w:adjustRightInd w:val="0"/>
              <w:snapToGrid w:val="0"/>
              <w:spacing w:line="300" w:lineRule="auto"/>
              <w:ind w:firstLineChars="200" w:firstLine="31680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8B7C66">
            <w:pPr>
              <w:adjustRightInd w:val="0"/>
              <w:snapToGrid w:val="0"/>
              <w:spacing w:line="300" w:lineRule="auto"/>
              <w:ind w:firstLineChars="200" w:firstLine="31680"/>
              <w:contextualSpacing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355" w:type="dxa"/>
            <w:gridSpan w:val="2"/>
            <w:vAlign w:val="center"/>
          </w:tcPr>
          <w:p w:rsidR="008B7C66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校工会</w:t>
            </w: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3269" w:type="dxa"/>
            <w:gridSpan w:val="3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同意支付慰问金</w:t>
            </w:r>
            <w:r w:rsidRPr="00261791">
              <w:rPr>
                <w:rFonts w:ascii="宋体" w:hAnsi="宋体"/>
                <w:b/>
                <w:sz w:val="28"/>
                <w:szCs w:val="28"/>
              </w:rPr>
              <w:t>_______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元。</w:t>
            </w: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慰问金额大写：</w:t>
            </w: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校工会负责人签字：</w:t>
            </w:r>
          </w:p>
          <w:p w:rsidR="008B7C66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8B7C66" w:rsidRPr="00261791" w:rsidTr="00D50965">
        <w:trPr>
          <w:trHeight w:val="1168"/>
        </w:trPr>
        <w:tc>
          <w:tcPr>
            <w:tcW w:w="1188" w:type="dxa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  <w:r w:rsidRPr="00261791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380" w:type="dxa"/>
            <w:gridSpan w:val="6"/>
            <w:vAlign w:val="center"/>
          </w:tcPr>
          <w:p w:rsidR="008B7C66" w:rsidRPr="00261791" w:rsidRDefault="008B7C66" w:rsidP="00D50965">
            <w:pPr>
              <w:adjustRightInd w:val="0"/>
              <w:snapToGrid w:val="0"/>
              <w:spacing w:line="300" w:lineRule="auto"/>
              <w:contextualSpacing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8B7C66" w:rsidRPr="00D50965" w:rsidRDefault="008B7C66">
      <w:pPr>
        <w:spacing w:line="360" w:lineRule="auto"/>
        <w:contextualSpacing/>
        <w:jc w:val="center"/>
        <w:rPr>
          <w:rFonts w:ascii="方正小标宋_GBK" w:eastAsia="方正小标宋_GBK" w:hAnsi="黑体"/>
          <w:b/>
          <w:sz w:val="44"/>
          <w:szCs w:val="44"/>
        </w:rPr>
      </w:pPr>
      <w:bookmarkStart w:id="0" w:name="_GoBack"/>
      <w:bookmarkEnd w:id="0"/>
      <w:r w:rsidRPr="00D50965">
        <w:rPr>
          <w:rFonts w:ascii="方正小标宋_GBK" w:eastAsia="方正小标宋_GBK" w:hAnsi="黑体" w:hint="eastAsia"/>
          <w:b/>
          <w:sz w:val="44"/>
          <w:szCs w:val="44"/>
        </w:rPr>
        <w:t>四川</w:t>
      </w:r>
      <w:r>
        <w:rPr>
          <w:rFonts w:ascii="方正小标宋_GBK" w:eastAsia="方正小标宋_GBK" w:hAnsi="黑体" w:hint="eastAsia"/>
          <w:b/>
          <w:sz w:val="44"/>
          <w:szCs w:val="44"/>
        </w:rPr>
        <w:t>轻化工大学</w:t>
      </w:r>
      <w:r w:rsidRPr="00D50965">
        <w:rPr>
          <w:rFonts w:ascii="方正小标宋_GBK" w:eastAsia="方正小标宋_GBK" w:hAnsi="黑体" w:hint="eastAsia"/>
          <w:b/>
          <w:sz w:val="44"/>
          <w:szCs w:val="44"/>
        </w:rPr>
        <w:t>会员生病住院慰问申请</w:t>
      </w:r>
      <w:r>
        <w:rPr>
          <w:rFonts w:ascii="方正小标宋_GBK" w:eastAsia="方正小标宋_GBK" w:hAnsi="黑体" w:hint="eastAsia"/>
          <w:b/>
          <w:sz w:val="44"/>
          <w:szCs w:val="44"/>
        </w:rPr>
        <w:t>表</w:t>
      </w:r>
    </w:p>
    <w:p w:rsidR="008B7C66" w:rsidRPr="00261791" w:rsidRDefault="008B7C66" w:rsidP="007814BC">
      <w:pPr>
        <w:spacing w:line="360" w:lineRule="auto"/>
        <w:ind w:firstLineChars="150" w:firstLine="31680"/>
        <w:contextualSpacing/>
        <w:rPr>
          <w:rFonts w:ascii="宋体"/>
          <w:b/>
          <w:sz w:val="28"/>
          <w:szCs w:val="28"/>
        </w:rPr>
      </w:pPr>
      <w:r w:rsidRPr="00261791">
        <w:rPr>
          <w:rFonts w:ascii="宋体" w:hAnsi="宋体" w:hint="eastAsia"/>
          <w:b/>
          <w:sz w:val="28"/>
          <w:szCs w:val="28"/>
        </w:rPr>
        <w:t>说明：此申请单与出院证明（复印件）一并上报。</w:t>
      </w:r>
    </w:p>
    <w:sectPr w:rsidR="008B7C66" w:rsidRPr="00261791" w:rsidSect="00D3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Microsoft YaHei UI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EB2"/>
    <w:rsid w:val="00040BDD"/>
    <w:rsid w:val="001A1D36"/>
    <w:rsid w:val="0021404F"/>
    <w:rsid w:val="00261791"/>
    <w:rsid w:val="003A1D96"/>
    <w:rsid w:val="003C2950"/>
    <w:rsid w:val="003D1421"/>
    <w:rsid w:val="005A7BFF"/>
    <w:rsid w:val="005B1DEF"/>
    <w:rsid w:val="005F7E2F"/>
    <w:rsid w:val="00725AD5"/>
    <w:rsid w:val="00744318"/>
    <w:rsid w:val="007814BC"/>
    <w:rsid w:val="00846F17"/>
    <w:rsid w:val="008B7C66"/>
    <w:rsid w:val="00905494"/>
    <w:rsid w:val="00A1061D"/>
    <w:rsid w:val="00B87727"/>
    <w:rsid w:val="00CD4A4A"/>
    <w:rsid w:val="00D30EB2"/>
    <w:rsid w:val="00D4300E"/>
    <w:rsid w:val="00D50965"/>
    <w:rsid w:val="00D64158"/>
    <w:rsid w:val="00E93564"/>
    <w:rsid w:val="00ED795F"/>
    <w:rsid w:val="00F62307"/>
    <w:rsid w:val="00F9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B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30EB2"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0EB2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0EB2"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0EB2"/>
    <w:rPr>
      <w:rFonts w:eastAsia="Microsoft YaHei UI" w:cs="Times New Roman"/>
      <w:b/>
      <w:bCs/>
      <w:color w:val="1F497D"/>
      <w:sz w:val="26"/>
      <w:szCs w:val="26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</dc:title>
  <dc:subject/>
  <dc:creator>ASUS</dc:creator>
  <cp:keywords/>
  <dc:description/>
  <cp:lastModifiedBy>杜鑫</cp:lastModifiedBy>
  <cp:revision>2</cp:revision>
  <dcterms:created xsi:type="dcterms:W3CDTF">2019-01-15T07:36:00Z</dcterms:created>
  <dcterms:modified xsi:type="dcterms:W3CDTF">2019-01-15T07:36:00Z</dcterms:modified>
</cp:coreProperties>
</file>