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0" w:rsidRDefault="00A768E0" w:rsidP="00E37423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E7726">
        <w:rPr>
          <w:rFonts w:ascii="方正小标宋_GBK" w:eastAsia="方正小标宋_GBK" w:hint="eastAsia"/>
          <w:b/>
          <w:sz w:val="44"/>
          <w:szCs w:val="44"/>
        </w:rPr>
        <w:t>四川理工学院会员</w:t>
      </w:r>
      <w:r>
        <w:rPr>
          <w:rFonts w:ascii="方正小标宋_GBK" w:eastAsia="方正小标宋_GBK" w:hint="eastAsia"/>
          <w:b/>
          <w:sz w:val="44"/>
          <w:szCs w:val="44"/>
        </w:rPr>
        <w:t>亲</w:t>
      </w:r>
      <w:r w:rsidRPr="000E7726">
        <w:rPr>
          <w:rFonts w:ascii="方正小标宋_GBK" w:eastAsia="方正小标宋_GBK" w:hint="eastAsia"/>
          <w:b/>
          <w:sz w:val="44"/>
          <w:szCs w:val="44"/>
        </w:rPr>
        <w:t>属去世慰问申请</w:t>
      </w:r>
      <w:bookmarkStart w:id="0" w:name="_GoBack"/>
      <w:bookmarkEnd w:id="0"/>
      <w:r>
        <w:rPr>
          <w:rFonts w:ascii="方正小标宋_GBK" w:eastAsia="方正小标宋_GBK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margin" w:tblpY="938"/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988"/>
        <w:gridCol w:w="1239"/>
        <w:gridCol w:w="2670"/>
      </w:tblGrid>
      <w:tr w:rsidR="00A768E0" w:rsidRPr="000E7726" w:rsidTr="000E7726">
        <w:trPr>
          <w:trHeight w:val="1335"/>
        </w:trPr>
        <w:tc>
          <w:tcPr>
            <w:tcW w:w="180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88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所在二级工会</w:t>
            </w:r>
          </w:p>
        </w:tc>
        <w:tc>
          <w:tcPr>
            <w:tcW w:w="267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A768E0" w:rsidRPr="000E7726" w:rsidTr="000E7726">
        <w:trPr>
          <w:trHeight w:val="1260"/>
        </w:trPr>
        <w:tc>
          <w:tcPr>
            <w:tcW w:w="180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去世家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属姓名</w:t>
            </w:r>
          </w:p>
        </w:tc>
        <w:tc>
          <w:tcPr>
            <w:tcW w:w="2988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与申请人关系</w:t>
            </w:r>
          </w:p>
        </w:tc>
        <w:tc>
          <w:tcPr>
            <w:tcW w:w="267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A768E0" w:rsidRPr="000E7726" w:rsidTr="000E7726">
        <w:trPr>
          <w:trHeight w:val="3870"/>
        </w:trPr>
        <w:tc>
          <w:tcPr>
            <w:tcW w:w="180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二级工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会申请</w:t>
            </w:r>
          </w:p>
        </w:tc>
        <w:tc>
          <w:tcPr>
            <w:tcW w:w="2988" w:type="dxa"/>
            <w:vAlign w:val="center"/>
          </w:tcPr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情况属实，建议发给慰问金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>_______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申请金额大写：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二级工会主席签字：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4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39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校工会意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670" w:type="dxa"/>
            <w:vAlign w:val="center"/>
          </w:tcPr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同意支付慰问金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>________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慰问金额大写：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校工会负责人签字：</w:t>
            </w: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A768E0" w:rsidRPr="000E7726" w:rsidRDefault="00A768E0" w:rsidP="00A768E0">
            <w:pPr>
              <w:adjustRightInd w:val="0"/>
              <w:snapToGrid w:val="0"/>
              <w:spacing w:line="300" w:lineRule="auto"/>
              <w:ind w:firstLineChars="3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A768E0" w:rsidRPr="000E7726" w:rsidTr="00986E3A">
        <w:trPr>
          <w:trHeight w:val="968"/>
        </w:trPr>
        <w:tc>
          <w:tcPr>
            <w:tcW w:w="1800" w:type="dxa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97" w:type="dxa"/>
            <w:gridSpan w:val="3"/>
            <w:vAlign w:val="center"/>
          </w:tcPr>
          <w:p w:rsidR="00A768E0" w:rsidRPr="000E7726" w:rsidRDefault="00A768E0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A768E0" w:rsidRPr="00986E3A" w:rsidRDefault="00A768E0" w:rsidP="00E37423">
      <w:pPr>
        <w:jc w:val="center"/>
        <w:rPr>
          <w:b/>
          <w:szCs w:val="21"/>
        </w:rPr>
      </w:pPr>
    </w:p>
    <w:sectPr w:rsidR="00A768E0" w:rsidRPr="00986E3A" w:rsidSect="009D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Hei UI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23"/>
    <w:rsid w:val="00016A02"/>
    <w:rsid w:val="000232C5"/>
    <w:rsid w:val="000807B9"/>
    <w:rsid w:val="00087F75"/>
    <w:rsid w:val="000E2D7C"/>
    <w:rsid w:val="000E7726"/>
    <w:rsid w:val="00313163"/>
    <w:rsid w:val="003F08A9"/>
    <w:rsid w:val="00545039"/>
    <w:rsid w:val="00986E3A"/>
    <w:rsid w:val="00997128"/>
    <w:rsid w:val="009D4202"/>
    <w:rsid w:val="00A24E89"/>
    <w:rsid w:val="00A768E0"/>
    <w:rsid w:val="00C54F99"/>
    <w:rsid w:val="00E37423"/>
    <w:rsid w:val="00EE2CE6"/>
    <w:rsid w:val="00F4721C"/>
    <w:rsid w:val="00F7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02"/>
    <w:pPr>
      <w:widowControl w:val="0"/>
      <w:jc w:val="both"/>
    </w:pPr>
  </w:style>
  <w:style w:type="paragraph" w:styleId="Heading1">
    <w:name w:val="heading 1"/>
    <w:aliases w:val="标题样式一"/>
    <w:basedOn w:val="Normal"/>
    <w:next w:val="Normal"/>
    <w:link w:val="Heading1Char"/>
    <w:uiPriority w:val="99"/>
    <w:qFormat/>
    <w:rsid w:val="00F4721C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Heading2">
    <w:name w:val="heading 2"/>
    <w:aliases w:val="标题样式二"/>
    <w:basedOn w:val="Normal"/>
    <w:next w:val="Normal"/>
    <w:link w:val="Heading2Char"/>
    <w:uiPriority w:val="99"/>
    <w:qFormat/>
    <w:rsid w:val="00F4721C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9"/>
    <w:locked/>
    <w:rsid w:val="00F4721C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9"/>
    <w:locked/>
    <w:rsid w:val="00F4721C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</Words>
  <Characters>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四川理工学院会员家属去世慰问申请单</dc:title>
  <dc:subject/>
  <dc:creator>ASUS</dc:creator>
  <cp:keywords/>
  <dc:description/>
  <cp:lastModifiedBy>杜鑫</cp:lastModifiedBy>
  <cp:revision>4</cp:revision>
  <dcterms:created xsi:type="dcterms:W3CDTF">2018-04-09T01:01:00Z</dcterms:created>
  <dcterms:modified xsi:type="dcterms:W3CDTF">2018-04-09T01:27:00Z</dcterms:modified>
</cp:coreProperties>
</file>